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2A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tbl>
      <w:tblPr>
        <w:tblStyle w:val="9"/>
        <w:tblW w:w="1275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112"/>
        <w:gridCol w:w="3513"/>
        <w:gridCol w:w="5900"/>
        <w:gridCol w:w="1361"/>
      </w:tblGrid>
      <w:tr w14:paraId="2F3A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0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三明市首批博士服务团成员拟入选名单</w:t>
            </w:r>
          </w:p>
        </w:tc>
      </w:tr>
      <w:tr w14:paraId="116A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所在高校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8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服务企业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4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所在县（市、区）</w:t>
            </w:r>
          </w:p>
        </w:tc>
      </w:tr>
      <w:tr w14:paraId="7501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5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  玉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福建博诺安科医药科技有限公司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5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</w:tr>
      <w:tr w14:paraId="7272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李福颖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9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天泰（福建）新材料科技有限公司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2FAB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A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静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福建澳工新材料有限公司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E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08DC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B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张建汉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福建省沙县金沙白炭黑制造有限公司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D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</w:tr>
      <w:tr w14:paraId="76962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凯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福建鸿燕化工有限公司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</w:t>
            </w:r>
          </w:p>
        </w:tc>
      </w:tr>
      <w:tr w14:paraId="4A40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徐慧琳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8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福建鑫森合纤科技有限公司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</w:t>
            </w:r>
          </w:p>
        </w:tc>
      </w:tr>
      <w:tr w14:paraId="246A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A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刘友武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三明市九弘新能源科技有限公司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0BE2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朱言坤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7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三明信威农业有限公司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</w:t>
            </w:r>
          </w:p>
        </w:tc>
      </w:tr>
      <w:tr w14:paraId="6304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5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罗大为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5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益生活力健康科技(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福建)有限公司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553E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陈礼炜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三明市米米树农业科技有限公司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</w:tr>
      <w:tr w14:paraId="6F14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8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王强胜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F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福建省三明市三洋造纸机械设备有限公司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794D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海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福建省三明华丰机械有限公司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E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1386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朱丽娟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6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福建中测生物科技有限公司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372C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罗从双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F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1173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7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曾武华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9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闽晟集团城建发展有限公司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49E7F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7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7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俊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三明市蓝天机械制造有限公司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E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0D82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颜慧贤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2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三明市咯禾佳食品有限公司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</w:t>
            </w:r>
          </w:p>
        </w:tc>
      </w:tr>
      <w:tr w14:paraId="3579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林智宏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福建省开诚机械有限公司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</w:tr>
      <w:tr w14:paraId="287C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2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3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王春荣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福建三明海林精密铸造有限公司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D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7A97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E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刚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福建汇华集团东南汽车缸套有限公司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5558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薛荣荣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E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福建紫杉园生物有限公司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</w:tr>
      <w:tr w14:paraId="6E5C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陈风华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福建紫杉园生物有限公司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</w:tr>
      <w:tr w14:paraId="58D2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A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黄世俊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沙县宏盛塑料有限公司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A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</w:tr>
      <w:tr w14:paraId="6A73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1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邱冬华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明溪县恒丰林业有限责任公司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</w:tr>
      <w:tr w14:paraId="0757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林伟凡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福建半亩方塘生物科技有限公司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9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</w:tr>
      <w:tr w14:paraId="7553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3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琳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寻慢农场（三明）有限公司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</w:t>
            </w:r>
          </w:p>
        </w:tc>
      </w:tr>
      <w:tr w14:paraId="766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7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谢寅焕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福建建菊生态农业发展有限公司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</w:tr>
      <w:tr w14:paraId="69ED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8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佳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D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A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三明市惠农农肥有限公司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252EC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C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政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福建三明润祥新材料有限公司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640F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3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郭震强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三明市新能源产业技术研究院有限公司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63B1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邹振兴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F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福建竞速模型科技有限公司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A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</w:t>
            </w:r>
          </w:p>
        </w:tc>
      </w:tr>
      <w:tr w14:paraId="283E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慰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福建永安市永清石墨烯研究院有限公司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E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</w:t>
            </w:r>
          </w:p>
        </w:tc>
      </w:tr>
      <w:tr w14:paraId="5F61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4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陈伟香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福建和其昌树脂科技有限公司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</w:t>
            </w:r>
          </w:p>
        </w:tc>
      </w:tr>
      <w:tr w14:paraId="2CF1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邵李津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F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福建澳工新材料有限公司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4FC1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李恒毅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福建聚烯新材料科技有限公司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</w:t>
            </w:r>
          </w:p>
        </w:tc>
      </w:tr>
      <w:tr w14:paraId="483F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张瑞芬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台厝（福建）科技有限公司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</w:t>
            </w:r>
          </w:p>
        </w:tc>
      </w:tr>
      <w:tr w14:paraId="52C2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8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荣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2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永安福铮汽车配件有限公司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</w:t>
            </w:r>
          </w:p>
        </w:tc>
      </w:tr>
      <w:tr w14:paraId="266D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3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伟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3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5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福建省中禹水利水电工程有限公司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</w:t>
            </w:r>
          </w:p>
        </w:tc>
      </w:tr>
      <w:tr w14:paraId="0C13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E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黄谊福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福建金年能源有限公司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</w:t>
            </w:r>
          </w:p>
        </w:tc>
      </w:tr>
      <w:tr w14:paraId="54D8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5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辛顺强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福建省八一村永庆竹木业开发有限责任公司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5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</w:t>
            </w:r>
          </w:p>
        </w:tc>
      </w:tr>
      <w:tr w14:paraId="7D26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  嵩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3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永安天斗山居智慧养生管理有限公司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E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</w:t>
            </w:r>
          </w:p>
        </w:tc>
      </w:tr>
      <w:tr w14:paraId="22FC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邱占林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福建三农新材料有限责任公司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0B77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向红亮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4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F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中机焊业科技（福建）有限公司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</w:tr>
      <w:tr w14:paraId="370D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颜全相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福建奥晟科技有限公司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</w:tr>
      <w:tr w14:paraId="118C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晨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D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福建格利尔印染有限公司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</w:t>
            </w:r>
          </w:p>
        </w:tc>
      </w:tr>
      <w:tr w14:paraId="268F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唐孝明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B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永安市日发纺织有限公司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</w:t>
            </w:r>
          </w:p>
        </w:tc>
      </w:tr>
      <w:tr w14:paraId="4F78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A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彬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三明市罗大胡子食品有限公司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79B6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8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邱晔明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4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福建永智机械设备有限公司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</w:tr>
      <w:tr w14:paraId="7117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邱丽雅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7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福建同越管件有限公司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</w:p>
        </w:tc>
      </w:tr>
      <w:tr w14:paraId="2C6B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张琳芳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福建省三明市三洋造纸机械设备有限公司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</w:tbl>
    <w:p w14:paraId="2F9CA5B5">
      <w:pPr>
        <w:pStyle w:val="5"/>
        <w:wordWrap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31" w:right="2154" w:bottom="1531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61539"/>
    <w:rsid w:val="09FF23C3"/>
    <w:rsid w:val="22916443"/>
    <w:rsid w:val="28A3543A"/>
    <w:rsid w:val="2D376C96"/>
    <w:rsid w:val="3372054E"/>
    <w:rsid w:val="33F760E0"/>
    <w:rsid w:val="33FFB7CB"/>
    <w:rsid w:val="36BFB8DB"/>
    <w:rsid w:val="3D4FB19F"/>
    <w:rsid w:val="3E576D6C"/>
    <w:rsid w:val="3EFB11CF"/>
    <w:rsid w:val="3F7FB3E3"/>
    <w:rsid w:val="3FBB7870"/>
    <w:rsid w:val="3FFF64C9"/>
    <w:rsid w:val="3FFF92CF"/>
    <w:rsid w:val="3FFFCB8B"/>
    <w:rsid w:val="46BF423A"/>
    <w:rsid w:val="46D6539A"/>
    <w:rsid w:val="4798F5E2"/>
    <w:rsid w:val="4A8782A5"/>
    <w:rsid w:val="50D75FA6"/>
    <w:rsid w:val="59FD2017"/>
    <w:rsid w:val="5B94CA16"/>
    <w:rsid w:val="5FEED275"/>
    <w:rsid w:val="63DD638D"/>
    <w:rsid w:val="657F0727"/>
    <w:rsid w:val="679EE27A"/>
    <w:rsid w:val="67FF6F55"/>
    <w:rsid w:val="6B8F30DF"/>
    <w:rsid w:val="6DF61539"/>
    <w:rsid w:val="6ECE9445"/>
    <w:rsid w:val="6FBE36F7"/>
    <w:rsid w:val="72CDC4FD"/>
    <w:rsid w:val="73D7FA85"/>
    <w:rsid w:val="73F7CE9F"/>
    <w:rsid w:val="757F8A31"/>
    <w:rsid w:val="75FF6204"/>
    <w:rsid w:val="7ABBAF90"/>
    <w:rsid w:val="7BFFB3D8"/>
    <w:rsid w:val="7CBE688F"/>
    <w:rsid w:val="7D1B0197"/>
    <w:rsid w:val="7D5C9860"/>
    <w:rsid w:val="7DB7737A"/>
    <w:rsid w:val="7E773D3F"/>
    <w:rsid w:val="7ECE317A"/>
    <w:rsid w:val="7EF7582C"/>
    <w:rsid w:val="7EFB2F8E"/>
    <w:rsid w:val="7F376E24"/>
    <w:rsid w:val="7F7BA982"/>
    <w:rsid w:val="7FB619E1"/>
    <w:rsid w:val="7FDE4933"/>
    <w:rsid w:val="7FEF9666"/>
    <w:rsid w:val="7FF71B86"/>
    <w:rsid w:val="7FF9F395"/>
    <w:rsid w:val="7FFB5762"/>
    <w:rsid w:val="97FA49E4"/>
    <w:rsid w:val="9F7C314E"/>
    <w:rsid w:val="A2DFB5C4"/>
    <w:rsid w:val="ABA51559"/>
    <w:rsid w:val="ABBF4360"/>
    <w:rsid w:val="AEEF8A61"/>
    <w:rsid w:val="B7CB5453"/>
    <w:rsid w:val="B7FFD2AC"/>
    <w:rsid w:val="BACFAE19"/>
    <w:rsid w:val="BEBF8D77"/>
    <w:rsid w:val="BEFE77BF"/>
    <w:rsid w:val="BFBED6D7"/>
    <w:rsid w:val="BFFD80B3"/>
    <w:rsid w:val="C4F303B9"/>
    <w:rsid w:val="CBA98422"/>
    <w:rsid w:val="CE7649CC"/>
    <w:rsid w:val="D3EF68E3"/>
    <w:rsid w:val="D6AF2306"/>
    <w:rsid w:val="D7E133C2"/>
    <w:rsid w:val="DBEEFC98"/>
    <w:rsid w:val="DF8F3483"/>
    <w:rsid w:val="DF9F9F22"/>
    <w:rsid w:val="DFB5A78A"/>
    <w:rsid w:val="DFE73E59"/>
    <w:rsid w:val="E176B953"/>
    <w:rsid w:val="E7BC528A"/>
    <w:rsid w:val="E9DF0A05"/>
    <w:rsid w:val="ECBF652E"/>
    <w:rsid w:val="EFBFD772"/>
    <w:rsid w:val="F49D67A2"/>
    <w:rsid w:val="F4DDC4B2"/>
    <w:rsid w:val="F7D56C7C"/>
    <w:rsid w:val="F7D77767"/>
    <w:rsid w:val="F7DF0ECB"/>
    <w:rsid w:val="FB92D45B"/>
    <w:rsid w:val="FBB75243"/>
    <w:rsid w:val="FD7AB353"/>
    <w:rsid w:val="FD9F5D7E"/>
    <w:rsid w:val="FDE367BB"/>
    <w:rsid w:val="FE7FF93C"/>
    <w:rsid w:val="FF7F2493"/>
    <w:rsid w:val="FFB5923F"/>
    <w:rsid w:val="FFC7E9F5"/>
    <w:rsid w:val="FFF7D15F"/>
    <w:rsid w:val="FFF7F4DA"/>
    <w:rsid w:val="FFFBC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index 5"/>
    <w:basedOn w:val="1"/>
    <w:next w:val="1"/>
    <w:unhideWhenUsed/>
    <w:qFormat/>
    <w:uiPriority w:val="99"/>
    <w:pPr>
      <w:ind w:left="1680"/>
    </w:pPr>
  </w:style>
  <w:style w:type="paragraph" w:styleId="7">
    <w:name w:val="Balloon Text"/>
    <w:basedOn w:val="1"/>
    <w:next w:val="6"/>
    <w:semiHidden/>
    <w:qFormat/>
    <w:uiPriority w:val="0"/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media/smkjj/1/&#30740;&#31350;&#25152;/&#31185;&#25216;&#23616;/&#20154;&#25165;&#31185;/&#21338;&#22763;&#22242;/&#27700;&#38498;/&#20851;&#20110;&#21484;&#24320;&#19977;&#26126;&#24066;&#21338;&#22763;&#26381;&#21153;&#22242;&#23545;&#25509;&#20250;&#30340;&#36890;&#30693;&#65288;4.30&#65289;&#27700;&#38498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关于召开三明市博士服务团对接会的通知（4.30）水院.dotx</Template>
  <Pages>4</Pages>
  <Words>329</Words>
  <Characters>359</Characters>
  <Lines>0</Lines>
  <Paragraphs>0</Paragraphs>
  <TotalTime>13</TotalTime>
  <ScaleCrop>false</ScaleCrop>
  <LinksUpToDate>false</LinksUpToDate>
  <CharactersWithSpaces>377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2026-04-29T06:22:00Z</dcterms:created>
  <dc:creator>曹苑</dc:creator>
  <cp:lastModifiedBy>user</cp:lastModifiedBy>
  <cp:lastPrinted>2026-06-11T16:21:00Z</cp:lastPrinted>
  <dcterms:modified xsi:type="dcterms:W3CDTF">2026-06-11T09:49:29Z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7C10AC854BA0CBD7569B276A424F2382</vt:lpwstr>
  </property>
  <property fmtid="{D5CDD505-2E9C-101B-9397-08002B2CF9AE}" pid="4" name="KSOTemplateDocerSaveRecord">
    <vt:lpwstr>eyJoZGlkIjoiMzFhN2NmZWRkMDAwMWYwNjAzOGI5YmRkODJlODU2MzQiLCJ1c2VySWQiOiIxNDk3NTMzNTI0In0=</vt:lpwstr>
  </property>
</Properties>
</file>