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三明市“科特贷”贴息申请汇总表</w:t>
      </w:r>
      <w:bookmarkEnd w:id="0"/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县（市、区）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   （盖章）                                   金额单位：万元</w:t>
      </w:r>
    </w:p>
    <w:tbl>
      <w:tblPr>
        <w:tblStyle w:val="7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544"/>
        <w:gridCol w:w="1734"/>
        <w:gridCol w:w="1760"/>
        <w:gridCol w:w="1582"/>
        <w:gridCol w:w="2447"/>
        <w:gridCol w:w="1998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3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申请单位名称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贷款银行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借款合同号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贷款金额</w:t>
            </w:r>
          </w:p>
        </w:tc>
        <w:tc>
          <w:tcPr>
            <w:tcW w:w="8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按一年期LPR的50%计算利息总额</w:t>
            </w:r>
          </w:p>
        </w:tc>
        <w:tc>
          <w:tcPr>
            <w:tcW w:w="7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申请贴息金额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9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5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06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sectPr>
      <w:pgSz w:w="16838" w:h="11906" w:orient="landscape"/>
      <w:pgMar w:top="2041" w:right="1587" w:bottom="2041" w:left="1587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DC915"/>
    <w:rsid w:val="5BFF53EE"/>
    <w:rsid w:val="6DCBBF70"/>
    <w:rsid w:val="6FCDC915"/>
    <w:rsid w:val="7BBC1C0E"/>
    <w:rsid w:val="7DEF2117"/>
    <w:rsid w:val="DF9F331B"/>
    <w:rsid w:val="FBEF6542"/>
    <w:rsid w:val="FDBFE3F7"/>
    <w:rsid w:val="FEB7CBA0"/>
    <w:rsid w:val="FF35B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  <w:rPr>
      <w:rFonts w:ascii="仿宋_GB2312" w:eastAsia="仿宋_GB2312"/>
      <w:sz w:val="32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2023-12-16T10:38:00Z</dcterms:created>
  <dc:creator>SSAIWXF</dc:creator>
  <cp:lastModifiedBy>林東華</cp:lastModifiedBy>
  <cp:lastPrinted>2023-12-16T11:04:00Z</cp:lastPrinted>
  <dcterms:modified xsi:type="dcterms:W3CDTF">2025-12-10T15:52:55Z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