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beforeLines="50"/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5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6"/>
          <w:sz w:val="36"/>
          <w:szCs w:val="36"/>
        </w:rPr>
      </w:pPr>
      <w:r>
        <w:rPr>
          <w:rFonts w:hint="eastAsia" w:ascii="宋体" w:hAnsi="宋体" w:eastAsia="方正小标宋简体" w:cs="方正小标宋简体"/>
          <w:bCs/>
          <w:color w:val="000000"/>
          <w:spacing w:val="6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6"/>
          <w:sz w:val="36"/>
          <w:szCs w:val="36"/>
        </w:rPr>
        <w:t>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6"/>
          <w:sz w:val="36"/>
          <w:szCs w:val="36"/>
        </w:rPr>
        <w:t>明科技特派员成果对接活动参加人员回执单</w:t>
      </w:r>
    </w:p>
    <w:p>
      <w:pPr>
        <w:pStyle w:val="3"/>
        <w:ind w:left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填表单位：    </w:t>
      </w:r>
      <w:r>
        <w:rPr>
          <w:rFonts w:ascii="宋体" w:hAnsi="宋体" w:cs="仿宋_GB2312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仿宋_GB2312"/>
          <w:color w:val="000000"/>
          <w:sz w:val="28"/>
          <w:szCs w:val="28"/>
        </w:rPr>
        <w:t xml:space="preserve">                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填表人：                         联系电话： </w:t>
      </w:r>
      <w:r>
        <w:rPr>
          <w:rFonts w:ascii="宋体" w:hAnsi="宋体" w:cs="仿宋_GB2312"/>
          <w:color w:val="000000"/>
          <w:sz w:val="28"/>
          <w:szCs w:val="28"/>
        </w:rPr>
        <w:t xml:space="preserve">  </w:t>
      </w:r>
    </w:p>
    <w:tbl>
      <w:tblPr>
        <w:tblStyle w:val="10"/>
        <w:tblW w:w="14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23"/>
        <w:gridCol w:w="1114"/>
        <w:gridCol w:w="4068"/>
        <w:gridCol w:w="2989"/>
        <w:gridCol w:w="1173"/>
        <w:gridCol w:w="114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4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单位及职务职称</w:t>
            </w:r>
          </w:p>
        </w:tc>
        <w:tc>
          <w:tcPr>
            <w:tcW w:w="2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33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是否需住宿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18日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19日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pStyle w:val="8"/>
        <w:widowControl/>
        <w:shd w:val="clear" w:color="auto" w:fill="FFFFFF"/>
        <w:spacing w:before="0" w:beforeAutospacing="0" w:after="0" w:afterAutospacing="0"/>
        <w:jc w:val="both"/>
        <w:rPr>
          <w:rFonts w:hint="default" w:ascii="宋体" w:hAnsi="宋体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请各单位于11月10日前填写本表并报送至电子邮箱caihh@xmstec.com。</w:t>
      </w:r>
    </w:p>
    <w:sectPr>
      <w:footerReference r:id="rId3" w:type="default"/>
      <w:pgSz w:w="16838" w:h="11900" w:orient="landscape"/>
      <w:pgMar w:top="1417" w:right="2041" w:bottom="1644" w:left="204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|...">
    <w:altName w:val="黑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974B"/>
    <w:rsid w:val="002665EB"/>
    <w:rsid w:val="004D0CD2"/>
    <w:rsid w:val="00E04B22"/>
    <w:rsid w:val="0BB7974B"/>
    <w:rsid w:val="2EDFE467"/>
    <w:rsid w:val="35E35DE1"/>
    <w:rsid w:val="3EBEB6BE"/>
    <w:rsid w:val="5DD3E535"/>
    <w:rsid w:val="6CFB0CEB"/>
    <w:rsid w:val="75EF8005"/>
    <w:rsid w:val="763F91A6"/>
    <w:rsid w:val="7A9C9ED7"/>
    <w:rsid w:val="7B17448E"/>
    <w:rsid w:val="7CFF1832"/>
    <w:rsid w:val="7EFF9B9B"/>
    <w:rsid w:val="7F98C3E4"/>
    <w:rsid w:val="B99449BB"/>
    <w:rsid w:val="CEFA7ED9"/>
    <w:rsid w:val="CF2FD1AD"/>
    <w:rsid w:val="E6E6EA6C"/>
    <w:rsid w:val="EFBF795E"/>
    <w:rsid w:val="F6F73C66"/>
    <w:rsid w:val="FCEE9E23"/>
    <w:rsid w:val="FCF3344D"/>
    <w:rsid w:val="FDEB4D30"/>
    <w:rsid w:val="FDF7B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 w:hAnsi="Times New Roman" w:eastAsia="仿宋_GB2312"/>
      <w:sz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2024-07-30T19:58:00Z</dcterms:created>
  <dc:creator>林東華</dc:creator>
  <cp:lastModifiedBy>林東華</cp:lastModifiedBy>
  <cp:lastPrinted>2025-10-18T07:47:00Z</cp:lastPrinted>
  <dcterms:modified xsi:type="dcterms:W3CDTF">2025-10-17T16:01:41Z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