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left="-631" w:leftChars="-195" w:hanging="6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autoSpaceDE w:val="0"/>
        <w:autoSpaceDN w:val="0"/>
        <w:adjustRightInd w:val="0"/>
        <w:ind w:left="-631" w:leftChars="-195" w:hanging="6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三明市金融科技特派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服务团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考核评价表</w:t>
      </w:r>
    </w:p>
    <w:tbl>
      <w:tblPr>
        <w:tblStyle w:val="6"/>
        <w:tblW w:w="10020" w:type="dxa"/>
        <w:tblInd w:w="-6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945"/>
        <w:gridCol w:w="6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评价项目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分值</w:t>
            </w:r>
          </w:p>
        </w:tc>
        <w:tc>
          <w:tcPr>
            <w:tcW w:w="6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每年开展服务次数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6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12次以上得10分，8-12次得8分，4-8次得6分，1-4次得4分，0次不得分。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服务企业数量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6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每服务1家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次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县域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重点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产业相关企业得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0.2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分，此项封顶10分。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开展金融宣传和培训等情况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每开展1次得2分，此项封顶10分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提供信贷、基金、债券、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融资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担保、保险等综合金融服务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6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帮忙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县域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重点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产业相关企业获投融资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每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万元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得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0.5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分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，封顶45分；发行债券每100万元得0.25分，封顶10分；风险保障每100万元得0.25分，封顶10分；每为1家企业提供融资担保得0.5分，封顶10分。此项封顶50分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股改、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上市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提供专业辅导情况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6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协助成功上市1家企业得10分，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每推动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家企业向交易所递交申报材料得8分，每推动1家在福建证监局上市辅导备案登记企业得5分，每推动1家企业在新三板挂牌的得5分，每推动1家企业从新三板基础层转入创新层得5分。协助省重点上市后备企业完成股改的1家得5分，每新增1家企业在福建省区域股权交易中心交易层挂牌得3分，每新增1家省重点上市后备企业得2分，每新增1家企业与券商签订IPO财务顾问协议的得</w:t>
            </w: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1分。此项封顶10分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服务对象满意度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随机调查服务企业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10家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，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服务企业不足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10家的，考察全部服务企业的满意度。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满意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度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90%以上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得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分，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满意度每下降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10%扣1分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服务区域业务管理部门满意度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6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满意得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分，比较满意得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分，基本满意得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分，不满意得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0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备注：以上数据统计周期为一个自然年度。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default" w:ascii="宋体" w:hAnsi="宋体" w:cs="Times New Roman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43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ERFAp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64"/>
  <w:drawingGridVerticalSpacing w:val="2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EB3F0"/>
    <w:rsid w:val="1D7BE620"/>
    <w:rsid w:val="1DCA6169"/>
    <w:rsid w:val="3F1D792E"/>
    <w:rsid w:val="4C7EA953"/>
    <w:rsid w:val="6348994C"/>
    <w:rsid w:val="791F0484"/>
    <w:rsid w:val="7CFD952C"/>
    <w:rsid w:val="7DEFFBB4"/>
    <w:rsid w:val="7DFD0E0C"/>
    <w:rsid w:val="7EFEB3F0"/>
    <w:rsid w:val="B6390712"/>
    <w:rsid w:val="BFFB1EEA"/>
    <w:rsid w:val="CCF9E076"/>
    <w:rsid w:val="D9F99FF3"/>
    <w:rsid w:val="F7716B78"/>
    <w:rsid w:val="FDBFE3F7"/>
    <w:rsid w:val="FF3FBAFC"/>
    <w:rsid w:val="FFBDF003"/>
    <w:rsid w:val="FFF39D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.local/share/Kingsoft/office6/templates/wps/zh_CN/Dochtt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Dochtt.wpt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2024-04-25T10:36:00Z</dcterms:created>
  <dc:creator>林東華</dc:creator>
  <cp:lastModifiedBy>林東華</cp:lastModifiedBy>
  <cp:lastPrinted>2025-07-11T20:02:00Z</cp:lastPrinted>
  <dcterms:modified xsi:type="dcterms:W3CDTF">2025-07-10T12:20:18Z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