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-654" w:leftChars="-200" w:firstLine="0" w:firstLineChars="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-654" w:leftChars="-20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7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7"/>
          <w:sz w:val="36"/>
          <w:szCs w:val="36"/>
          <w:lang w:val="en-US" w:eastAsia="zh-CN"/>
        </w:rPr>
        <w:t>三明市金融科特派服务团申请表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40"/>
        <w:gridCol w:w="3000"/>
        <w:gridCol w:w="162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牵头金融机构名称</w:t>
            </w:r>
          </w:p>
        </w:tc>
        <w:tc>
          <w:tcPr>
            <w:tcW w:w="44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牵头人员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cs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团队成员名单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成员姓名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成员姓名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成员姓名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成员姓名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成员姓名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成员姓名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0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服务区域</w:t>
            </w:r>
          </w:p>
        </w:tc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/>
                <w:sz w:val="28"/>
                <w:szCs w:val="28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牵头人员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right="48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本人同意组团赴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xx等地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开展科技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金融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服务。</w:t>
            </w:r>
          </w:p>
          <w:p>
            <w:pPr>
              <w:spacing w:line="360" w:lineRule="auto"/>
              <w:ind w:right="480" w:firstLine="48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  <w:p>
            <w:pPr>
              <w:spacing w:line="360" w:lineRule="auto"/>
              <w:ind w:right="480" w:firstLine="48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right="480" w:firstLine="48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360" w:lineRule="auto"/>
              <w:ind w:right="480" w:righ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牵头金融机构意见</w:t>
            </w:r>
          </w:p>
        </w:tc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6240" w:right="480" w:hanging="7462" w:hangingChars="26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同意XX同志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组团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赴XX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等地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开展科技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金融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ind w:left="6240" w:right="480" w:hanging="7462" w:hangingChars="26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right="48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（公章） </w:t>
            </w:r>
          </w:p>
          <w:p>
            <w:pPr>
              <w:spacing w:line="360" w:lineRule="auto"/>
              <w:ind w:right="48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ind w:right="480" w:righ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 月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县</w:t>
            </w:r>
            <w:r>
              <w:rPr>
                <w:rFonts w:hint="eastAsia" w:ascii="黑体" w:hAnsi="黑体" w:eastAsia="黑体" w:cs="黑体"/>
                <w:b w:val="0"/>
                <w:bCs/>
                <w:spacing w:val="-28"/>
                <w:sz w:val="28"/>
                <w:szCs w:val="28"/>
              </w:rPr>
              <w:t>（市、区）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科技主管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部门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right="48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同意申请。</w:t>
            </w:r>
          </w:p>
          <w:p>
            <w:pPr>
              <w:spacing w:line="360" w:lineRule="auto"/>
              <w:ind w:right="48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（公章） 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 月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日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黑体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8"/>
                <w:sz w:val="28"/>
                <w:szCs w:val="28"/>
              </w:rPr>
              <w:t>县（市、区）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政府办公室意见</w:t>
            </w:r>
          </w:p>
        </w:tc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right="48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（公章） 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ind w:right="480" w:righ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 月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日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default" w:ascii="宋体" w:hAnsi="宋体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ERFAp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B3F0"/>
    <w:rsid w:val="1D7BE620"/>
    <w:rsid w:val="1DCA6169"/>
    <w:rsid w:val="3F1D792E"/>
    <w:rsid w:val="4C7EA953"/>
    <w:rsid w:val="6348994C"/>
    <w:rsid w:val="7CFD952C"/>
    <w:rsid w:val="7DEFFBB4"/>
    <w:rsid w:val="7DFD0E0C"/>
    <w:rsid w:val="7EFEB3F0"/>
    <w:rsid w:val="B6390712"/>
    <w:rsid w:val="BFFB1EEA"/>
    <w:rsid w:val="CCF9E076"/>
    <w:rsid w:val="D9F99FF3"/>
    <w:rsid w:val="F7716B78"/>
    <w:rsid w:val="FDBFE3F7"/>
    <w:rsid w:val="FDFD023C"/>
    <w:rsid w:val="FF3FBAFC"/>
    <w:rsid w:val="FFBDF003"/>
    <w:rsid w:val="FFF39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Dochtt.wpt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2024-04-25T10:36:00Z</dcterms:created>
  <dc:creator>林東華</dc:creator>
  <cp:lastModifiedBy>林東華</cp:lastModifiedBy>
  <cp:lastPrinted>2025-07-11T20:02:00Z</cp:lastPrinted>
  <dcterms:modified xsi:type="dcterms:W3CDTF">2025-07-10T12:16:17Z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