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黑体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36"/>
          <w:szCs w:val="36"/>
        </w:rPr>
        <w:t>科技创新应用场景申报表</w:t>
      </w:r>
    </w:p>
    <w:tbl>
      <w:tblPr>
        <w:tblStyle w:val="8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501"/>
        <w:gridCol w:w="155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场景名称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企业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高校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科研院所 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重点说明单位业务领域、技术能力、资源优势等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场景概述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说明场景所在行业/领域的现状、痛点或亟需解决的问题，希望通过技术应用实现的具体目标（如效率提升、成本降低、服务优化等）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技术需求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说明需解决的关键技术问题、技术指标要求、技术成熟度要求等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合作意向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80" w:lineRule="exact"/>
              <w:ind w:left="0" w:leftChars="0" w:firstLine="0" w:firstLineChars="0"/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>说明希望合作的单位类型、合作方式等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预期效益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说明预计可实现的经济效益、社会效益，以及是否具备行业复制潜力等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申报承诺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 w:firstLine="600" w:firstLineChars="20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本单位承诺所填内容真实有效，并自愿开放申报场景资源，配合后续技术对接与成果转化工作。 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法定代表人（签字）：         申报单位（盖章）：     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                    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县级科技管理部门推荐意见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firstLine="601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firstLine="4200" w:firstLineChars="1400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（推荐单位公章）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8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  年    月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default" w:ascii="宋体" w:hAnsi="宋体" w:eastAsia="仿宋_GB2312" w:cs="仿宋_GB2312"/>
          <w:color w:val="000000"/>
          <w:sz w:val="32"/>
          <w:lang w:val="en-US" w:eastAsia="zh-CN"/>
        </w:rPr>
      </w:pPr>
    </w:p>
    <w:sectPr>
      <w:pgSz w:w="11906" w:h="16838"/>
      <w:pgMar w:top="1757" w:right="1531" w:bottom="1757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82958"/>
    <w:rsid w:val="002665EB"/>
    <w:rsid w:val="004D0CD2"/>
    <w:rsid w:val="00E04B22"/>
    <w:rsid w:val="073D8738"/>
    <w:rsid w:val="36FD7EEF"/>
    <w:rsid w:val="37F5E7EF"/>
    <w:rsid w:val="6F7EC07A"/>
    <w:rsid w:val="716FCCD6"/>
    <w:rsid w:val="7D2923E7"/>
    <w:rsid w:val="7DDF9E84"/>
    <w:rsid w:val="7FEFF776"/>
    <w:rsid w:val="7FFF8E9F"/>
    <w:rsid w:val="AFAFEDD7"/>
    <w:rsid w:val="CFD82958"/>
    <w:rsid w:val="DBE72658"/>
    <w:rsid w:val="E33D44ED"/>
    <w:rsid w:val="E6F1AF7D"/>
    <w:rsid w:val="E75FC08A"/>
    <w:rsid w:val="FDF20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2023-06-03T17:23:00Z</dcterms:created>
  <dc:creator>user</dc:creator>
  <cp:lastModifiedBy>林東華</cp:lastModifiedBy>
  <cp:lastPrinted>2025-02-22T10:56:00Z</cp:lastPrinted>
  <dcterms:modified xsi:type="dcterms:W3CDTF">2025-02-26T10:36:19Z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