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三明市科技计划项目延期申请书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highlight w:val="none"/>
          <w:lang w:eastAsia="zh-CN"/>
        </w:rPr>
      </w:pPr>
    </w:p>
    <w:p>
      <w:pPr>
        <w:wordWrap w:val="0"/>
        <w:jc w:val="righ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申请时间：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年   月   日</w:t>
      </w:r>
    </w:p>
    <w:tbl>
      <w:tblPr>
        <w:tblStyle w:val="5"/>
        <w:tblW w:w="955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228"/>
        <w:gridCol w:w="2388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4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8007" w:type="dxa"/>
            <w:gridSpan w:val="3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项目负责人</w:t>
            </w:r>
          </w:p>
        </w:tc>
        <w:tc>
          <w:tcPr>
            <w:tcW w:w="322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38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项目编号</w:t>
            </w:r>
          </w:p>
        </w:tc>
        <w:tc>
          <w:tcPr>
            <w:tcW w:w="2391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项目起讫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时间</w:t>
            </w:r>
          </w:p>
        </w:tc>
        <w:tc>
          <w:tcPr>
            <w:tcW w:w="322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38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申请延期至</w:t>
            </w:r>
          </w:p>
        </w:tc>
        <w:tc>
          <w:tcPr>
            <w:tcW w:w="2391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54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延期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理由</w:t>
            </w:r>
          </w:p>
        </w:tc>
        <w:tc>
          <w:tcPr>
            <w:tcW w:w="8007" w:type="dxa"/>
            <w:gridSpan w:val="3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项目负责人（签字）：</w:t>
            </w:r>
            <w:r>
              <w:rPr>
                <w:rFonts w:hint="eastAsia" w:hAnsi="仿宋_GB2312" w:cs="仿宋_GB2312"/>
                <w:sz w:val="24"/>
                <w:highlight w:val="non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4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8007" w:type="dxa"/>
            <w:gridSpan w:val="3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255" w:leftChars="242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单位（公章）：</w:t>
            </w:r>
            <w:r>
              <w:rPr>
                <w:rFonts w:hint="eastAsia" w:hAnsi="仿宋_GB2312" w:cs="仿宋_GB2312"/>
                <w:sz w:val="24"/>
                <w:highlight w:val="non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 xml:space="preserve">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54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管理部门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主管单位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审核意见</w:t>
            </w:r>
          </w:p>
        </w:tc>
        <w:tc>
          <w:tcPr>
            <w:tcW w:w="8007" w:type="dxa"/>
            <w:gridSpan w:val="3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hanging="21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单位（公章）：</w:t>
            </w:r>
            <w:r>
              <w:rPr>
                <w:rFonts w:hint="eastAsia" w:hAnsi="仿宋_GB2312" w:cs="仿宋_GB2312"/>
                <w:sz w:val="24"/>
                <w:highlight w:val="non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48" w:type="dxa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市科技局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业务科室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审核意见</w:t>
            </w:r>
          </w:p>
        </w:tc>
        <w:tc>
          <w:tcPr>
            <w:tcW w:w="8007" w:type="dxa"/>
            <w:gridSpan w:val="3"/>
            <w:tcBorders>
              <w:bottom w:val="single" w:color="C0C0C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科室负责人（签字）：</w:t>
            </w:r>
            <w:r>
              <w:rPr>
                <w:rFonts w:hint="eastAsia" w:hAnsi="仿宋_GB2312" w:cs="仿宋_GB2312"/>
                <w:sz w:val="24"/>
                <w:highlight w:val="non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市科技局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审批意见</w:t>
            </w:r>
          </w:p>
        </w:tc>
        <w:tc>
          <w:tcPr>
            <w:tcW w:w="80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255" w:leftChars="242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255" w:leftChars="242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单位（公章）：</w:t>
            </w:r>
            <w:r>
              <w:rPr>
                <w:rFonts w:hint="eastAsia" w:hAnsi="仿宋_GB2312" w:cs="仿宋_GB2312"/>
                <w:sz w:val="24"/>
                <w:highlight w:val="non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年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2041" w:right="1531" w:bottom="2041" w:left="1531" w:header="851" w:footer="1644" w:gutter="0"/>
      <w:pgNumType w:fmt="decimal"/>
      <w:cols w:space="72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s0lY7tAAAAAFAQAADwAAAAAAAAABACAAAAA4AAAAZHJzL2Rvd25yZXYueG1sUEsB&#10;AhQAFAAAAAgAh07iQDBCAYfnAQAAxwMAAA4AAAAAAAAAAQAgAAAANQEAAGRycy9lMm9Eb2MueG1s&#10;UEsFBgAAAAAGAAYAWQEAAI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B7A80A"/>
    <w:rsid w:val="002665EB"/>
    <w:rsid w:val="004D0CD2"/>
    <w:rsid w:val="00E04B22"/>
    <w:rsid w:val="1EF92941"/>
    <w:rsid w:val="616B35C3"/>
    <w:rsid w:val="6EEF4949"/>
    <w:rsid w:val="7F4BE327"/>
    <w:rsid w:val="BFCD05C8"/>
    <w:rsid w:val="CBDFD377"/>
    <w:rsid w:val="E3B7A80A"/>
    <w:rsid w:val="F2DE0E46"/>
    <w:rsid w:val="F5AF2EDD"/>
    <w:rsid w:val="F9BF258E"/>
    <w:rsid w:val="FDFB0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36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2023-07-12T08:16:00Z</dcterms:created>
  <dc:creator>user</dc:creator>
  <cp:lastModifiedBy>林東華</cp:lastModifiedBy>
  <cp:lastPrinted>2023-07-11T17:24:00Z</cp:lastPrinted>
  <dcterms:modified xsi:type="dcterms:W3CDTF">2025-01-15T08:51:06Z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